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4"/>
        </w:rPr>
      </w:pPr>
    </w:p>
    <w:tbl>
      <w:tblPr>
        <w:tblStyle w:val="12"/>
        <w:tblpPr w:leftFromText="180" w:rightFromText="180" w:vertAnchor="page" w:horzAnchor="margin" w:tblpXSpec="center" w:tblpY="343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1510"/>
        <w:gridCol w:w="1843"/>
        <w:gridCol w:w="682"/>
        <w:gridCol w:w="1005"/>
        <w:gridCol w:w="126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ind w:left="1820" w:hanging="1820" w:hangingChars="6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团单位（盖章）：</w:t>
            </w:r>
          </w:p>
          <w:p>
            <w:pPr>
              <w:spacing w:line="400" w:lineRule="exact"/>
              <w:ind w:left="1820" w:hanging="1820" w:hangingChars="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四川农业大学新农村发展研究院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田孟良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电话：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028-86293023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公示地址：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新农村发展研究院网站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公示时间：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—201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团组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名单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上次出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田孟良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四川农业大学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新农村发展研究院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副院长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凌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瑶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四川农业大学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新农村发展研究院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办公室主任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预计出访时间：</w:t>
            </w:r>
            <w:r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79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出访国家（地区）：美国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科罗拉多州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和内布拉斯加州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在外天数：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043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经费来源：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科研经费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03522300</w:t>
            </w:r>
          </w:p>
        </w:tc>
        <w:tc>
          <w:tcPr>
            <w:tcW w:w="4245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预算金额（每人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元）：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36726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288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邀请单位简介：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科罗拉多州立大学（Colorado State University，简称CSU）是一所四年制公立大学，成立于1870年，前身是一所农科学院，其农业科学学院在美国处于前沿地位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2016年上海交大ARWU世界大学学术排名将CSU列为世界第208位，其中生态学博士课程以及农业科学全国前十，是学校主要的强势学科。内布拉斯加州立大学（University of Nebraska）是中国教育部认可的一所美国州立大学（综合类公立大学）。在美国中部综合类大学中排名第59位，内布拉斯加州立大学以本科教学成果优秀而著称。学校把对学生的基础教育放在首位，内布拉斯加州立大学的本科学院的课程被誉为“最现代、最国际化的本科课程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288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往返路线：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旧金山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丹佛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-科罗拉多州-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内布拉斯加州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丹佛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出访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任务</w:t>
            </w:r>
          </w:p>
        </w:tc>
        <w:tc>
          <w:tcPr>
            <w:tcW w:w="8280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参加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中美农业推广联盟在岗培训，学习美方农业推广站建设及运转方式方法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参观考察美方精密灌溉和机械系统、农药应用和病虫害综合管理技术等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，以促进我国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农技推广工作，从而进一步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推动“中美大学农业推广联盟”战略合作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。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自组团出访前公示信息表</w:t>
      </w:r>
    </w:p>
    <w:tbl>
      <w:tblPr>
        <w:tblStyle w:val="12"/>
        <w:tblpPr w:leftFromText="180" w:rightFromText="180" w:horzAnchor="margin" w:tblpXSpec="center" w:tblpY="64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391"/>
        <w:gridCol w:w="4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拟拜会的机构人员</w:t>
            </w:r>
          </w:p>
        </w:tc>
        <w:tc>
          <w:tcPr>
            <w:tcW w:w="758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科罗拉多州立大学；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科罗拉多州立大学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副校长Louis E. Swanson；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内布拉斯加州立大学；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内布拉斯加州立大学教务长Charles A. Hibberd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拟洽谈推动的项目</w:t>
            </w:r>
          </w:p>
        </w:tc>
        <w:tc>
          <w:tcPr>
            <w:tcW w:w="75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推动“中美大学农业推广联盟”战略合作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拟签署的协议合同</w:t>
            </w:r>
          </w:p>
        </w:tc>
        <w:tc>
          <w:tcPr>
            <w:tcW w:w="75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拟调研交流的内容</w:t>
            </w:r>
          </w:p>
        </w:tc>
        <w:tc>
          <w:tcPr>
            <w:tcW w:w="7582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农技推广站建设，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精密灌溉和机械系统，农药应用和病虫害综合管理技术，作物与畜牧综合系统等。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337" w:type="dxa"/>
            <w:gridSpan w:val="2"/>
          </w:tcPr>
          <w:p>
            <w:pPr>
              <w:spacing w:beforeLines="50"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备注事项：无</w:t>
            </w:r>
          </w:p>
        </w:tc>
        <w:tc>
          <w:tcPr>
            <w:tcW w:w="4191" w:type="dxa"/>
          </w:tcPr>
          <w:p>
            <w:pPr>
              <w:spacing w:beforeLines="50"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团长审核签字：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337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单位监督电话：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0835-2883119</w:t>
            </w:r>
          </w:p>
        </w:tc>
        <w:tc>
          <w:tcPr>
            <w:tcW w:w="4191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任务审批监督电话：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028-84356795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528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公示情况：</w:t>
            </w:r>
          </w:p>
        </w:tc>
      </w:tr>
    </w:tbl>
    <w:p>
      <w:pPr>
        <w:jc w:val="center"/>
        <w:rPr>
          <w:rFonts w:eastAsia="仿宋_GB2312"/>
          <w:sz w:val="28"/>
          <w:szCs w:val="28"/>
        </w:rPr>
      </w:pPr>
    </w:p>
    <w:sectPr>
      <w:footerReference r:id="rId3" w:type="even"/>
      <w:pgSz w:w="11906" w:h="16838"/>
      <w:pgMar w:top="1440" w:right="1797" w:bottom="1440" w:left="179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both"/>
      <w:rPr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6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4E"/>
    <w:rsid w:val="000012BB"/>
    <w:rsid w:val="000036A9"/>
    <w:rsid w:val="0001314E"/>
    <w:rsid w:val="00024C7A"/>
    <w:rsid w:val="0002531D"/>
    <w:rsid w:val="000321DF"/>
    <w:rsid w:val="0003440C"/>
    <w:rsid w:val="0003784E"/>
    <w:rsid w:val="00045573"/>
    <w:rsid w:val="00051A5D"/>
    <w:rsid w:val="00052A06"/>
    <w:rsid w:val="00054244"/>
    <w:rsid w:val="000649A0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0AF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1396C"/>
    <w:rsid w:val="00117927"/>
    <w:rsid w:val="00131CF9"/>
    <w:rsid w:val="001519B8"/>
    <w:rsid w:val="00162501"/>
    <w:rsid w:val="001653DA"/>
    <w:rsid w:val="00170813"/>
    <w:rsid w:val="0017131D"/>
    <w:rsid w:val="0019253F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455E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354B6"/>
    <w:rsid w:val="00241545"/>
    <w:rsid w:val="00242641"/>
    <w:rsid w:val="0024578F"/>
    <w:rsid w:val="00266F5A"/>
    <w:rsid w:val="00290C9A"/>
    <w:rsid w:val="002914D7"/>
    <w:rsid w:val="002A1EEC"/>
    <w:rsid w:val="002A3D0F"/>
    <w:rsid w:val="002A6638"/>
    <w:rsid w:val="002B0550"/>
    <w:rsid w:val="002B1394"/>
    <w:rsid w:val="002C14FD"/>
    <w:rsid w:val="002C7539"/>
    <w:rsid w:val="002D2109"/>
    <w:rsid w:val="002D258A"/>
    <w:rsid w:val="002D39D2"/>
    <w:rsid w:val="002D48C2"/>
    <w:rsid w:val="002E55C7"/>
    <w:rsid w:val="002F077E"/>
    <w:rsid w:val="002F2432"/>
    <w:rsid w:val="00305F8B"/>
    <w:rsid w:val="0031143B"/>
    <w:rsid w:val="00312E6A"/>
    <w:rsid w:val="00316CF5"/>
    <w:rsid w:val="0032075C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56E9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C75B3"/>
    <w:rsid w:val="003D3969"/>
    <w:rsid w:val="003D6C13"/>
    <w:rsid w:val="003D6C60"/>
    <w:rsid w:val="003E2600"/>
    <w:rsid w:val="003E59F7"/>
    <w:rsid w:val="003E6BB2"/>
    <w:rsid w:val="003F35BD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4808"/>
    <w:rsid w:val="00446B0B"/>
    <w:rsid w:val="004501C9"/>
    <w:rsid w:val="00450A6C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86863"/>
    <w:rsid w:val="00491B22"/>
    <w:rsid w:val="00493F6A"/>
    <w:rsid w:val="00494727"/>
    <w:rsid w:val="004977DD"/>
    <w:rsid w:val="004A1E2B"/>
    <w:rsid w:val="004A2AB7"/>
    <w:rsid w:val="004A3707"/>
    <w:rsid w:val="004C06D8"/>
    <w:rsid w:val="004C3761"/>
    <w:rsid w:val="004C3D1E"/>
    <w:rsid w:val="004C5B1D"/>
    <w:rsid w:val="004E5F9B"/>
    <w:rsid w:val="004E6D87"/>
    <w:rsid w:val="004F227A"/>
    <w:rsid w:val="004F53CC"/>
    <w:rsid w:val="005017A0"/>
    <w:rsid w:val="00503C5E"/>
    <w:rsid w:val="00513F3C"/>
    <w:rsid w:val="0052738D"/>
    <w:rsid w:val="00533B7B"/>
    <w:rsid w:val="00537076"/>
    <w:rsid w:val="00537743"/>
    <w:rsid w:val="0054017B"/>
    <w:rsid w:val="00540FC9"/>
    <w:rsid w:val="00541188"/>
    <w:rsid w:val="00551F01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D4B63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A4BD9"/>
    <w:rsid w:val="006A4ED6"/>
    <w:rsid w:val="006B12F9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6F1F"/>
    <w:rsid w:val="00767F62"/>
    <w:rsid w:val="00770BE9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309F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0A2B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19F0"/>
    <w:rsid w:val="00933AA2"/>
    <w:rsid w:val="009370B1"/>
    <w:rsid w:val="00942C46"/>
    <w:rsid w:val="009460F7"/>
    <w:rsid w:val="00952901"/>
    <w:rsid w:val="00952BAC"/>
    <w:rsid w:val="00960846"/>
    <w:rsid w:val="0096188B"/>
    <w:rsid w:val="00965EA8"/>
    <w:rsid w:val="00973FCD"/>
    <w:rsid w:val="009803D8"/>
    <w:rsid w:val="00980BCA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0642"/>
    <w:rsid w:val="009F1899"/>
    <w:rsid w:val="00A02600"/>
    <w:rsid w:val="00A028E6"/>
    <w:rsid w:val="00A04CF7"/>
    <w:rsid w:val="00A04DC4"/>
    <w:rsid w:val="00A17C28"/>
    <w:rsid w:val="00A2020F"/>
    <w:rsid w:val="00A204BD"/>
    <w:rsid w:val="00A23DB9"/>
    <w:rsid w:val="00A27A30"/>
    <w:rsid w:val="00A32D09"/>
    <w:rsid w:val="00A32EA4"/>
    <w:rsid w:val="00A57E13"/>
    <w:rsid w:val="00A7479A"/>
    <w:rsid w:val="00A75D43"/>
    <w:rsid w:val="00A75FE0"/>
    <w:rsid w:val="00A776C2"/>
    <w:rsid w:val="00A80ED1"/>
    <w:rsid w:val="00A86D50"/>
    <w:rsid w:val="00A92BFF"/>
    <w:rsid w:val="00AA4DE2"/>
    <w:rsid w:val="00AB37E6"/>
    <w:rsid w:val="00AC338B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766F3"/>
    <w:rsid w:val="00B81026"/>
    <w:rsid w:val="00B9137D"/>
    <w:rsid w:val="00B9314B"/>
    <w:rsid w:val="00BA35DB"/>
    <w:rsid w:val="00BA5C84"/>
    <w:rsid w:val="00BA7A52"/>
    <w:rsid w:val="00BB176C"/>
    <w:rsid w:val="00BC0E5F"/>
    <w:rsid w:val="00BC6F67"/>
    <w:rsid w:val="00BD48C0"/>
    <w:rsid w:val="00BE4945"/>
    <w:rsid w:val="00C06329"/>
    <w:rsid w:val="00C1153B"/>
    <w:rsid w:val="00C13EE6"/>
    <w:rsid w:val="00C15725"/>
    <w:rsid w:val="00C244CF"/>
    <w:rsid w:val="00C27B8E"/>
    <w:rsid w:val="00C30D32"/>
    <w:rsid w:val="00C36039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5D5C"/>
    <w:rsid w:val="00D06816"/>
    <w:rsid w:val="00D12A38"/>
    <w:rsid w:val="00D200E8"/>
    <w:rsid w:val="00D23919"/>
    <w:rsid w:val="00D25BD5"/>
    <w:rsid w:val="00D27180"/>
    <w:rsid w:val="00D27181"/>
    <w:rsid w:val="00D32D4B"/>
    <w:rsid w:val="00D33A52"/>
    <w:rsid w:val="00D36984"/>
    <w:rsid w:val="00D45649"/>
    <w:rsid w:val="00D47D4D"/>
    <w:rsid w:val="00D50DBD"/>
    <w:rsid w:val="00D5213E"/>
    <w:rsid w:val="00D5496D"/>
    <w:rsid w:val="00D56B49"/>
    <w:rsid w:val="00D5732E"/>
    <w:rsid w:val="00D61C64"/>
    <w:rsid w:val="00D64323"/>
    <w:rsid w:val="00D649CB"/>
    <w:rsid w:val="00D662E2"/>
    <w:rsid w:val="00D777B3"/>
    <w:rsid w:val="00D8074E"/>
    <w:rsid w:val="00D86761"/>
    <w:rsid w:val="00D87C71"/>
    <w:rsid w:val="00D9556E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85C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2A01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14D6A"/>
    <w:rsid w:val="00F21F59"/>
    <w:rsid w:val="00F27FE7"/>
    <w:rsid w:val="00F30568"/>
    <w:rsid w:val="00F3419C"/>
    <w:rsid w:val="00F3472D"/>
    <w:rsid w:val="00F36BFC"/>
    <w:rsid w:val="00F44492"/>
    <w:rsid w:val="00F45E23"/>
    <w:rsid w:val="00F467C1"/>
    <w:rsid w:val="00F51C41"/>
    <w:rsid w:val="00F61B7B"/>
    <w:rsid w:val="00F71845"/>
    <w:rsid w:val="00F74EF4"/>
    <w:rsid w:val="00F77229"/>
    <w:rsid w:val="00F80456"/>
    <w:rsid w:val="00F81C59"/>
    <w:rsid w:val="00F838AF"/>
    <w:rsid w:val="00F87237"/>
    <w:rsid w:val="00F9422D"/>
    <w:rsid w:val="00F9737D"/>
    <w:rsid w:val="00FA537E"/>
    <w:rsid w:val="00FA65E9"/>
    <w:rsid w:val="00FA6D34"/>
    <w:rsid w:val="00FA702F"/>
    <w:rsid w:val="00FB0327"/>
    <w:rsid w:val="00FB48C7"/>
    <w:rsid w:val="00FB7D66"/>
    <w:rsid w:val="00FC1B57"/>
    <w:rsid w:val="00FD21E6"/>
    <w:rsid w:val="00FD3FAB"/>
    <w:rsid w:val="00FD4EF8"/>
    <w:rsid w:val="00FD5C63"/>
    <w:rsid w:val="00FF10DE"/>
    <w:rsid w:val="00FF2042"/>
    <w:rsid w:val="1A1D72AA"/>
    <w:rsid w:val="1D114145"/>
    <w:rsid w:val="29AC5AC1"/>
    <w:rsid w:val="2A423750"/>
    <w:rsid w:val="380D6333"/>
    <w:rsid w:val="3C2F0569"/>
    <w:rsid w:val="5B5811A5"/>
    <w:rsid w:val="600514D5"/>
    <w:rsid w:val="63A463DC"/>
    <w:rsid w:val="68864788"/>
    <w:rsid w:val="6D325121"/>
    <w:rsid w:val="6E337FEC"/>
    <w:rsid w:val="7184218D"/>
    <w:rsid w:val="78CA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Date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apple-converted-space"/>
    <w:basedOn w:val="7"/>
    <w:qFormat/>
    <w:uiPriority w:val="99"/>
    <w:rPr>
      <w:rFonts w:cs="Times New Roman"/>
    </w:rPr>
  </w:style>
  <w:style w:type="paragraph" w:customStyle="1" w:styleId="19">
    <w:name w:val="trs_edito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237</Words>
  <Characters>1357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2016-10-26T02:05:00Z</dcterms:created>
  <dc:creator>微软用户</dc:creator>
  <cp:lastModifiedBy>凡尔赛的裁缝</cp:lastModifiedBy>
  <cp:lastPrinted>2017-08-31T09:05:00Z</cp:lastPrinted>
  <dcterms:modified xsi:type="dcterms:W3CDTF">2018-03-30T02:59:16Z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